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908" w:rsidRDefault="00B11908" w:rsidP="0029502F">
      <w:pPr>
        <w:autoSpaceDE w:val="0"/>
        <w:autoSpaceDN w:val="0"/>
        <w:adjustRightInd w:val="0"/>
        <w:spacing w:after="0" w:line="240" w:lineRule="atLeast"/>
        <w:ind w:left="-567" w:right="-488"/>
        <w:jc w:val="center"/>
        <w:rPr>
          <w:sz w:val="20"/>
          <w:szCs w:val="20"/>
        </w:rPr>
      </w:pPr>
      <w:r>
        <w:rPr>
          <w:sz w:val="20"/>
          <w:szCs w:val="20"/>
        </w:rPr>
        <w:t>Tratto da</w:t>
      </w:r>
    </w:p>
    <w:p w:rsidR="00B11908" w:rsidRDefault="00B11908" w:rsidP="0029502F">
      <w:pPr>
        <w:autoSpaceDE w:val="0"/>
        <w:autoSpaceDN w:val="0"/>
        <w:adjustRightInd w:val="0"/>
        <w:spacing w:after="0" w:line="240" w:lineRule="atLeast"/>
        <w:ind w:left="-567" w:right="-488"/>
        <w:jc w:val="center"/>
        <w:rPr>
          <w:sz w:val="20"/>
          <w:szCs w:val="20"/>
        </w:rPr>
      </w:pPr>
      <w:r>
        <w:rPr>
          <w:sz w:val="20"/>
          <w:szCs w:val="20"/>
        </w:rPr>
        <w:t>“Madre della Riconciliazione e della Pace”</w:t>
      </w:r>
    </w:p>
    <w:p w:rsidR="00B11908" w:rsidRDefault="00B11908" w:rsidP="0029502F">
      <w:pPr>
        <w:autoSpaceDE w:val="0"/>
        <w:autoSpaceDN w:val="0"/>
        <w:adjustRightInd w:val="0"/>
        <w:spacing w:after="0" w:line="240" w:lineRule="atLeast"/>
        <w:ind w:left="-567" w:right="-488"/>
        <w:jc w:val="center"/>
        <w:rPr>
          <w:sz w:val="20"/>
          <w:szCs w:val="20"/>
        </w:rPr>
      </w:pPr>
      <w:r>
        <w:rPr>
          <w:sz w:val="20"/>
          <w:szCs w:val="20"/>
        </w:rPr>
        <w:t>N° aprile 2015</w:t>
      </w:r>
    </w:p>
    <w:p w:rsidR="00B11908" w:rsidRDefault="00B11908" w:rsidP="0029502F">
      <w:pPr>
        <w:autoSpaceDE w:val="0"/>
        <w:autoSpaceDN w:val="0"/>
        <w:adjustRightInd w:val="0"/>
        <w:ind w:left="-567" w:right="-490"/>
        <w:jc w:val="center"/>
        <w:rPr>
          <w:i/>
          <w:iCs/>
          <w:sz w:val="20"/>
          <w:szCs w:val="20"/>
        </w:rPr>
      </w:pPr>
      <w:r>
        <w:rPr>
          <w:sz w:val="20"/>
          <w:szCs w:val="20"/>
        </w:rPr>
        <w:t xml:space="preserve">v. sito </w:t>
      </w:r>
      <w:r>
        <w:rPr>
          <w:i/>
          <w:iCs/>
          <w:sz w:val="20"/>
          <w:szCs w:val="20"/>
        </w:rPr>
        <w:t>www.riconciliazionepace.it</w:t>
      </w:r>
    </w:p>
    <w:p w:rsidR="00B11908" w:rsidRDefault="00B11908" w:rsidP="004F2344">
      <w:pPr>
        <w:jc w:val="center"/>
        <w:rPr>
          <w:rFonts w:ascii="Times New Roman" w:hAnsi="Times New Roman" w:cs="Times New Roman"/>
          <w:b/>
          <w:bCs/>
        </w:rPr>
      </w:pPr>
    </w:p>
    <w:p w:rsidR="00B11908" w:rsidRPr="0029502F" w:rsidRDefault="00B11908" w:rsidP="004F2344">
      <w:pPr>
        <w:jc w:val="center"/>
        <w:rPr>
          <w:rFonts w:ascii="Times New Roman" w:hAnsi="Times New Roman" w:cs="Times New Roman"/>
          <w:b/>
          <w:bCs/>
          <w:sz w:val="24"/>
          <w:szCs w:val="24"/>
        </w:rPr>
      </w:pPr>
      <w:r w:rsidRPr="0029502F">
        <w:rPr>
          <w:rFonts w:ascii="Times New Roman" w:hAnsi="Times New Roman" w:cs="Times New Roman"/>
          <w:b/>
          <w:bCs/>
          <w:sz w:val="24"/>
          <w:szCs w:val="24"/>
        </w:rPr>
        <w:t>La nostra casa… un sogno che diventa realtà</w:t>
      </w:r>
    </w:p>
    <w:p w:rsidR="00B11908" w:rsidRPr="0029502F" w:rsidRDefault="00B11908" w:rsidP="004F2344">
      <w:pPr>
        <w:spacing w:after="0"/>
        <w:jc w:val="both"/>
        <w:rPr>
          <w:rFonts w:ascii="Times New Roman" w:hAnsi="Times New Roman" w:cs="Times New Roman"/>
          <w:sz w:val="24"/>
          <w:szCs w:val="24"/>
        </w:rPr>
      </w:pPr>
    </w:p>
    <w:p w:rsidR="00B11908" w:rsidRPr="0029502F" w:rsidRDefault="00B11908" w:rsidP="004F2344">
      <w:pPr>
        <w:spacing w:after="0"/>
        <w:jc w:val="both"/>
        <w:rPr>
          <w:rFonts w:ascii="Times New Roman" w:hAnsi="Times New Roman" w:cs="Times New Roman"/>
          <w:sz w:val="24"/>
          <w:szCs w:val="24"/>
        </w:rPr>
      </w:pPr>
      <w:r w:rsidRPr="0029502F">
        <w:rPr>
          <w:rFonts w:ascii="Times New Roman" w:hAnsi="Times New Roman" w:cs="Times New Roman"/>
          <w:sz w:val="24"/>
          <w:szCs w:val="24"/>
        </w:rPr>
        <w:t>Il progetto “Soltanto Pace”, che la fraternità porta avanti ormai da diverso tempo, sta prendendo forma nelle sedi in cui la fraternità promuove il suo carisma di riconciliazione e pace.</w:t>
      </w:r>
    </w:p>
    <w:p w:rsidR="00B11908" w:rsidRPr="0029502F" w:rsidRDefault="00B11908" w:rsidP="004F2344">
      <w:pPr>
        <w:spacing w:after="0"/>
        <w:jc w:val="both"/>
        <w:rPr>
          <w:rFonts w:ascii="Times New Roman" w:hAnsi="Times New Roman" w:cs="Times New Roman"/>
          <w:sz w:val="24"/>
          <w:szCs w:val="24"/>
        </w:rPr>
      </w:pPr>
      <w:r w:rsidRPr="0029502F">
        <w:rPr>
          <w:rFonts w:ascii="Times New Roman" w:hAnsi="Times New Roman" w:cs="Times New Roman"/>
          <w:sz w:val="24"/>
          <w:szCs w:val="24"/>
        </w:rPr>
        <w:t>Dopo Medjugorje e San Cesareo, anche a Falconara M.ma (An) si sta concretizzando una realtà che, a Dio piacendo, partirà nel 2016.</w:t>
      </w:r>
    </w:p>
    <w:p w:rsidR="00B11908" w:rsidRPr="0029502F" w:rsidRDefault="00B11908" w:rsidP="004F2344">
      <w:pPr>
        <w:spacing w:after="0"/>
        <w:jc w:val="both"/>
        <w:rPr>
          <w:rFonts w:ascii="Times New Roman" w:hAnsi="Times New Roman" w:cs="Times New Roman"/>
          <w:sz w:val="24"/>
          <w:szCs w:val="24"/>
        </w:rPr>
      </w:pPr>
      <w:r w:rsidRPr="0029502F">
        <w:rPr>
          <w:rFonts w:ascii="Times New Roman" w:hAnsi="Times New Roman" w:cs="Times New Roman"/>
          <w:sz w:val="24"/>
          <w:szCs w:val="24"/>
        </w:rPr>
        <w:t>Venerdì 13 febbraio 2015, è stato firmato il rogito per l’acquisto di un appartamento, nel quale sarà garantita la presenza di un membro della fraternità e si cercherà di condividere momenti di preghiera e di vita fraterna, sarà il nostro punto di ritrovo, ma soprattutto di partenza.</w:t>
      </w:r>
    </w:p>
    <w:p w:rsidR="00B11908" w:rsidRPr="0029502F" w:rsidRDefault="00B11908" w:rsidP="004F2344">
      <w:pPr>
        <w:spacing w:after="0"/>
        <w:jc w:val="both"/>
        <w:rPr>
          <w:rFonts w:ascii="Times New Roman" w:hAnsi="Times New Roman" w:cs="Times New Roman"/>
          <w:sz w:val="24"/>
          <w:szCs w:val="24"/>
        </w:rPr>
      </w:pPr>
      <w:r w:rsidRPr="0029502F">
        <w:rPr>
          <w:rFonts w:ascii="Times New Roman" w:hAnsi="Times New Roman" w:cs="Times New Roman"/>
          <w:sz w:val="24"/>
          <w:szCs w:val="24"/>
        </w:rPr>
        <w:t>Quest’anno si provvederà alla ristrutturazione per creare spazi in cui ospiteremo temporaneamente, donne in difficoltà sia economica sia spirituale, ragazze madri, donne separate.</w:t>
      </w:r>
    </w:p>
    <w:p w:rsidR="00B11908" w:rsidRPr="0029502F" w:rsidRDefault="00B11908" w:rsidP="004F2344">
      <w:pPr>
        <w:spacing w:after="0"/>
        <w:jc w:val="both"/>
        <w:rPr>
          <w:rFonts w:ascii="Times New Roman" w:hAnsi="Times New Roman" w:cs="Times New Roman"/>
          <w:sz w:val="24"/>
          <w:szCs w:val="24"/>
        </w:rPr>
      </w:pPr>
      <w:r w:rsidRPr="0029502F">
        <w:rPr>
          <w:rFonts w:ascii="Times New Roman" w:hAnsi="Times New Roman" w:cs="Times New Roman"/>
          <w:sz w:val="24"/>
          <w:szCs w:val="24"/>
        </w:rPr>
        <w:t>Quest’appartamento è stato una grande conquista, ma soprattutto un grande segno del Cielo che siamo sulla strada giusta.</w:t>
      </w:r>
    </w:p>
    <w:p w:rsidR="00B11908" w:rsidRPr="0029502F" w:rsidRDefault="00B11908" w:rsidP="004F2344">
      <w:pPr>
        <w:spacing w:after="0"/>
        <w:jc w:val="both"/>
        <w:rPr>
          <w:rFonts w:ascii="Times New Roman" w:hAnsi="Times New Roman" w:cs="Times New Roman"/>
          <w:sz w:val="24"/>
          <w:szCs w:val="24"/>
        </w:rPr>
      </w:pPr>
      <w:r w:rsidRPr="0029502F">
        <w:rPr>
          <w:rFonts w:ascii="Times New Roman" w:hAnsi="Times New Roman" w:cs="Times New Roman"/>
          <w:sz w:val="24"/>
          <w:szCs w:val="24"/>
        </w:rPr>
        <w:t>Grazie  a questa struttura potremo dire si ad alcune delle tante situazioni di difficoltà, dove ci è stato chiesto aiuto e siamo stati costretti a malincuore a dire di no.</w:t>
      </w:r>
    </w:p>
    <w:p w:rsidR="00B11908" w:rsidRPr="0029502F" w:rsidRDefault="00B11908" w:rsidP="004F2344">
      <w:pPr>
        <w:spacing w:after="0"/>
        <w:jc w:val="both"/>
        <w:rPr>
          <w:rFonts w:ascii="Times New Roman" w:hAnsi="Times New Roman" w:cs="Times New Roman"/>
          <w:sz w:val="24"/>
          <w:szCs w:val="24"/>
        </w:rPr>
      </w:pPr>
      <w:r w:rsidRPr="0029502F">
        <w:rPr>
          <w:rFonts w:ascii="Times New Roman" w:hAnsi="Times New Roman" w:cs="Times New Roman"/>
          <w:sz w:val="24"/>
          <w:szCs w:val="24"/>
        </w:rPr>
        <w:t>Fino ad oggi siamo stati in grado di aiutare soltanto poche persone che avevano bisogno di staccarsi dalla propria realtà, che avevano bisogno di assaporare quella tenerezza che non provavano ormai da troppo tempo.</w:t>
      </w:r>
    </w:p>
    <w:p w:rsidR="00B11908" w:rsidRPr="0029502F" w:rsidRDefault="00B11908" w:rsidP="004F2344">
      <w:pPr>
        <w:spacing w:after="0"/>
        <w:jc w:val="both"/>
        <w:rPr>
          <w:rFonts w:ascii="Times New Roman" w:hAnsi="Times New Roman" w:cs="Times New Roman"/>
          <w:sz w:val="24"/>
          <w:szCs w:val="24"/>
        </w:rPr>
      </w:pPr>
      <w:r w:rsidRPr="0029502F">
        <w:rPr>
          <w:rFonts w:ascii="Times New Roman" w:hAnsi="Times New Roman" w:cs="Times New Roman"/>
          <w:sz w:val="24"/>
          <w:szCs w:val="24"/>
        </w:rPr>
        <w:t>Questo è quello che ci chiede il Signore, oggi più che mai, in questa società che tende ad andare nella direzione sbagliata, noi vogliamo essere le mani tese che Maria a Medjugorje ci chiede di essere.</w:t>
      </w:r>
      <w:r w:rsidRPr="0029502F">
        <w:rPr>
          <w:rFonts w:ascii="Times New Roman" w:hAnsi="Times New Roman" w:cs="Times New Roman"/>
          <w:color w:val="000000"/>
          <w:sz w:val="24"/>
          <w:szCs w:val="24"/>
        </w:rPr>
        <w:br/>
        <w:t>“</w:t>
      </w:r>
      <w:r w:rsidRPr="0029502F">
        <w:rPr>
          <w:rFonts w:ascii="Times New Roman" w:hAnsi="Times New Roman" w:cs="Times New Roman"/>
          <w:i/>
          <w:iCs/>
          <w:color w:val="000000"/>
          <w:sz w:val="24"/>
          <w:szCs w:val="24"/>
        </w:rPr>
        <w:t>Cari figli! Anche oggi vi invito con gioia ad aprire i vostri cuori e ad ascoltare la mia chiamata. Io desidero avvicinarvi di nuovo al mio cuore Immacolato dove troverete rifugio e pace. Apritevi alla preghiera affinché essa diventi gioia per voi. Attraverso la preghiera l’Altissimo vi darà l’abbondanza di grazia e voi diventerete le mie mani tese in questo mondo inquieto che anela alla pace. Figlioli, testimoniate la fede con le vostre vite e pregate affinché di giorno in giorno la fede cresca nei vostri cuori. Io sono con voi. Grazie per aver risposto alla mia chiamata.</w:t>
      </w:r>
      <w:r w:rsidRPr="0029502F">
        <w:rPr>
          <w:rFonts w:ascii="Times New Roman" w:hAnsi="Times New Roman" w:cs="Times New Roman"/>
          <w:color w:val="000000"/>
          <w:sz w:val="24"/>
          <w:szCs w:val="24"/>
        </w:rPr>
        <w:t>”. (Messaggio del 25 gennaio 2012)</w:t>
      </w:r>
    </w:p>
    <w:p w:rsidR="00B11908" w:rsidRPr="0029502F" w:rsidRDefault="00B11908" w:rsidP="004F2344">
      <w:pPr>
        <w:spacing w:after="0"/>
        <w:jc w:val="both"/>
        <w:rPr>
          <w:rFonts w:ascii="Times New Roman" w:hAnsi="Times New Roman" w:cs="Times New Roman"/>
          <w:sz w:val="24"/>
          <w:szCs w:val="24"/>
        </w:rPr>
      </w:pPr>
      <w:bookmarkStart w:id="0" w:name="_GoBack"/>
      <w:bookmarkEnd w:id="0"/>
      <w:r w:rsidRPr="0029502F">
        <w:rPr>
          <w:rFonts w:ascii="Times New Roman" w:hAnsi="Times New Roman" w:cs="Times New Roman"/>
          <w:sz w:val="24"/>
          <w:szCs w:val="24"/>
        </w:rPr>
        <w:t xml:space="preserve">Un pensiero lo rivolgiamo a tutte quelle persone che hanno creduto e credono in noi. E’ grazie al loro contributo se oggi si è potuto fare questo, ci sostengono partecipando ai pellegrinaggi, alle Adorazioni Eucaristiche, alle giornate di spiritualità, ai cenacoli di preghiera, alle cene di beneficenza. In questi ultimi due anni, grazie all’impegno e disponibilità di alcuni membri della fraternità e di alcuni volontari, abbiamo partecipato ai mercatini natalizi, nella nostra città, con oggetti realizzati a mano e le offerte ricevute sono state destinate al progetto. </w:t>
      </w:r>
    </w:p>
    <w:p w:rsidR="00B11908" w:rsidRPr="0029502F" w:rsidRDefault="00B11908" w:rsidP="004F2344">
      <w:pPr>
        <w:spacing w:after="0"/>
        <w:jc w:val="both"/>
        <w:rPr>
          <w:rFonts w:ascii="Times New Roman" w:hAnsi="Times New Roman" w:cs="Times New Roman"/>
          <w:sz w:val="24"/>
          <w:szCs w:val="24"/>
        </w:rPr>
      </w:pPr>
      <w:r w:rsidRPr="0029502F">
        <w:rPr>
          <w:rFonts w:ascii="Times New Roman" w:hAnsi="Times New Roman" w:cs="Times New Roman"/>
          <w:sz w:val="24"/>
          <w:szCs w:val="24"/>
        </w:rPr>
        <w:t>C’è anche altro… Abbiamo confezionato bomboniere per diverse famiglie, che si sono rivolte a noi per alcune ricorrenze, quali battesimi, comunioni, cresime, ecc.</w:t>
      </w:r>
    </w:p>
    <w:p w:rsidR="00B11908" w:rsidRPr="0029502F" w:rsidRDefault="00B11908" w:rsidP="004F2344">
      <w:pPr>
        <w:spacing w:after="0"/>
        <w:jc w:val="both"/>
        <w:rPr>
          <w:rFonts w:ascii="Times New Roman" w:hAnsi="Times New Roman" w:cs="Times New Roman"/>
          <w:sz w:val="24"/>
          <w:szCs w:val="24"/>
        </w:rPr>
      </w:pPr>
      <w:r w:rsidRPr="0029502F">
        <w:rPr>
          <w:rFonts w:ascii="Times New Roman" w:hAnsi="Times New Roman" w:cs="Times New Roman"/>
          <w:sz w:val="24"/>
          <w:szCs w:val="24"/>
        </w:rPr>
        <w:t>Questo progetto che stiamo portando avanti, richiede sacrificio, offerto, da parte di tutti, ma noi crediamo fortemente che l’Amore che ci è stato donato, deve essere restituito perché, come noi, anche altri ce la possono fare e così come siamo stati aiutati noi, anche noi dobbiamo impegnarci affinché altri fratelli possano ricevere il nostro aiuto. Solo così il sacrificio si trasforma in gioia e pace!</w:t>
      </w:r>
    </w:p>
    <w:p w:rsidR="00B11908" w:rsidRPr="0029502F" w:rsidRDefault="00B11908" w:rsidP="004F2344">
      <w:pPr>
        <w:spacing w:after="0"/>
        <w:jc w:val="both"/>
        <w:rPr>
          <w:rFonts w:ascii="Times New Roman" w:hAnsi="Times New Roman" w:cs="Times New Roman"/>
          <w:sz w:val="24"/>
          <w:szCs w:val="24"/>
        </w:rPr>
      </w:pPr>
      <w:r w:rsidRPr="0029502F">
        <w:rPr>
          <w:rFonts w:ascii="Times New Roman" w:hAnsi="Times New Roman" w:cs="Times New Roman"/>
          <w:sz w:val="24"/>
          <w:szCs w:val="24"/>
        </w:rPr>
        <w:t>Un grazie di cuore va a chi ci sta guidando in questa “avventura”, perché grazie alla correzione fraterna, ai suggerimenti spirituali e ai momenti gioiosi di preghiera, il Signore sta costruendo i nostri cuori, per far si che possiamo testimoniare ai nostri fratelli affaticati e oppressi che l’Amore di Dio può tutto.</w:t>
      </w:r>
    </w:p>
    <w:p w:rsidR="00B11908" w:rsidRPr="0029502F" w:rsidRDefault="00B11908" w:rsidP="004F2344">
      <w:pPr>
        <w:spacing w:after="0"/>
        <w:jc w:val="both"/>
        <w:rPr>
          <w:rFonts w:ascii="Times New Roman" w:hAnsi="Times New Roman" w:cs="Times New Roman"/>
          <w:sz w:val="24"/>
          <w:szCs w:val="24"/>
        </w:rPr>
      </w:pPr>
      <w:r w:rsidRPr="0029502F">
        <w:rPr>
          <w:rFonts w:ascii="Times New Roman" w:hAnsi="Times New Roman" w:cs="Times New Roman"/>
          <w:sz w:val="24"/>
          <w:szCs w:val="24"/>
        </w:rPr>
        <w:t>Grazie Gesù, grazie Maria perché con il vostro aiuto porteremo la riconciliazione e la pace in questo mondo che ne ha tanto bisogno.</w:t>
      </w:r>
    </w:p>
    <w:p w:rsidR="00B11908" w:rsidRDefault="00B11908" w:rsidP="004F2344">
      <w:pPr>
        <w:jc w:val="right"/>
        <w:rPr>
          <w:rFonts w:ascii="Times New Roman" w:hAnsi="Times New Roman" w:cs="Times New Roman"/>
          <w:sz w:val="24"/>
          <w:szCs w:val="24"/>
        </w:rPr>
      </w:pPr>
    </w:p>
    <w:p w:rsidR="00B11908" w:rsidRDefault="00B11908" w:rsidP="004F2344">
      <w:pPr>
        <w:jc w:val="right"/>
        <w:rPr>
          <w:rFonts w:ascii="Times New Roman" w:hAnsi="Times New Roman" w:cs="Times New Roman"/>
          <w:sz w:val="24"/>
          <w:szCs w:val="24"/>
        </w:rPr>
      </w:pPr>
    </w:p>
    <w:p w:rsidR="00B11908" w:rsidRPr="0029502F" w:rsidRDefault="00B11908" w:rsidP="004F2344">
      <w:pPr>
        <w:jc w:val="right"/>
        <w:rPr>
          <w:rFonts w:ascii="Times New Roman" w:hAnsi="Times New Roman" w:cs="Times New Roman"/>
          <w:sz w:val="24"/>
          <w:szCs w:val="24"/>
        </w:rPr>
      </w:pPr>
      <w:r>
        <w:rPr>
          <w:rFonts w:ascii="Times New Roman" w:hAnsi="Times New Roman" w:cs="Times New Roman"/>
          <w:sz w:val="24"/>
          <w:szCs w:val="24"/>
        </w:rPr>
        <w:t>T</w:t>
      </w:r>
      <w:r w:rsidRPr="0029502F">
        <w:rPr>
          <w:rFonts w:ascii="Times New Roman" w:hAnsi="Times New Roman" w:cs="Times New Roman"/>
          <w:sz w:val="24"/>
          <w:szCs w:val="24"/>
        </w:rPr>
        <w:t>iziana M.</w:t>
      </w:r>
    </w:p>
    <w:sectPr w:rsidR="00B11908" w:rsidRPr="0029502F" w:rsidSect="005B217E">
      <w:pgSz w:w="11906" w:h="16838"/>
      <w:pgMar w:top="993"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68DD"/>
    <w:rsid w:val="000C0644"/>
    <w:rsid w:val="00135BD1"/>
    <w:rsid w:val="002268DD"/>
    <w:rsid w:val="0029502F"/>
    <w:rsid w:val="004F2344"/>
    <w:rsid w:val="00571C19"/>
    <w:rsid w:val="005B217E"/>
    <w:rsid w:val="006A6682"/>
    <w:rsid w:val="006F3756"/>
    <w:rsid w:val="00761646"/>
    <w:rsid w:val="007D3FF3"/>
    <w:rsid w:val="00931253"/>
    <w:rsid w:val="00AF69B6"/>
    <w:rsid w:val="00B11908"/>
    <w:rsid w:val="00C3242F"/>
    <w:rsid w:val="00D43AE8"/>
    <w:rsid w:val="00D6014F"/>
    <w:rsid w:val="00DC10AB"/>
    <w:rsid w:val="00EA73A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F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9397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576</Words>
  <Characters>3288</Characters>
  <Application>Microsoft Office Outlook</Application>
  <DocSecurity>0</DocSecurity>
  <Lines>0</Lines>
  <Paragraphs>0</Paragraphs>
  <ScaleCrop>false</ScaleCrop>
  <Company>demo version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dc:creator>
  <cp:keywords/>
  <dc:description/>
  <cp:lastModifiedBy>demo</cp:lastModifiedBy>
  <cp:revision>3</cp:revision>
  <dcterms:created xsi:type="dcterms:W3CDTF">2015-03-04T19:30:00Z</dcterms:created>
  <dcterms:modified xsi:type="dcterms:W3CDTF">2015-05-04T10:00:00Z</dcterms:modified>
</cp:coreProperties>
</file>